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3A" w:rsidRPr="00DA5F94" w:rsidRDefault="0091093A" w:rsidP="00B16532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Приложение № </w:t>
      </w:r>
      <w:r w:rsidR="0091582E" w:rsidRPr="00DA5F94">
        <w:rPr>
          <w:b w:val="0"/>
          <w:sz w:val="28"/>
        </w:rPr>
        <w:t>1</w:t>
      </w:r>
    </w:p>
    <w:p w:rsidR="00DA5F94" w:rsidRDefault="00DA5F94" w:rsidP="00B16532">
      <w:pPr>
        <w:pStyle w:val="af0"/>
        <w:ind w:left="5670"/>
        <w:jc w:val="left"/>
        <w:rPr>
          <w:b w:val="0"/>
          <w:sz w:val="28"/>
        </w:rPr>
      </w:pPr>
      <w:r w:rsidRPr="00DA5F94">
        <w:rPr>
          <w:b w:val="0"/>
          <w:sz w:val="28"/>
        </w:rPr>
        <w:t xml:space="preserve">к </w:t>
      </w:r>
      <w:r>
        <w:rPr>
          <w:b w:val="0"/>
          <w:sz w:val="28"/>
        </w:rPr>
        <w:t>приказу Д</w:t>
      </w:r>
      <w:r w:rsidRPr="00DA5F94">
        <w:rPr>
          <w:b w:val="0"/>
          <w:sz w:val="28"/>
        </w:rPr>
        <w:t xml:space="preserve">епартамента экономического развития Смоленской области </w:t>
      </w:r>
    </w:p>
    <w:p w:rsidR="00DA5F94" w:rsidRPr="00DA5F94" w:rsidRDefault="007B1F67" w:rsidP="00B16532">
      <w:pPr>
        <w:pStyle w:val="af0"/>
        <w:ind w:left="5670"/>
        <w:jc w:val="left"/>
        <w:rPr>
          <w:b w:val="0"/>
          <w:sz w:val="28"/>
        </w:rPr>
      </w:pPr>
      <w:r w:rsidRPr="00493394">
        <w:rPr>
          <w:b w:val="0"/>
          <w:sz w:val="28"/>
        </w:rPr>
        <w:t>№ 94/01-01</w:t>
      </w:r>
      <w:r w:rsidR="00DA5F94" w:rsidRPr="00493394">
        <w:rPr>
          <w:b w:val="0"/>
          <w:sz w:val="28"/>
        </w:rPr>
        <w:t xml:space="preserve"> от</w:t>
      </w:r>
      <w:r w:rsidRPr="00493394">
        <w:rPr>
          <w:b w:val="0"/>
          <w:sz w:val="28"/>
        </w:rPr>
        <w:t xml:space="preserve"> 21.08.</w:t>
      </w:r>
      <w:r w:rsidR="00DA5F94" w:rsidRPr="00493394">
        <w:rPr>
          <w:b w:val="0"/>
          <w:sz w:val="28"/>
        </w:rPr>
        <w:t>2017</w:t>
      </w:r>
    </w:p>
    <w:p w:rsidR="005F202B" w:rsidRDefault="005F202B" w:rsidP="00682BF9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682BF9" w:rsidRDefault="00B16532" w:rsidP="00682BF9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B16532" w:rsidRDefault="00B16532" w:rsidP="00C4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02B" w:rsidRDefault="005F202B" w:rsidP="00C42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532" w:rsidRPr="00DB045A" w:rsidRDefault="001E77C3" w:rsidP="00B16532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22A5">
        <w:rPr>
          <w:rFonts w:ascii="Times New Roman" w:hAnsi="Times New Roman" w:cs="Times New Roman"/>
          <w:sz w:val="28"/>
          <w:szCs w:val="28"/>
        </w:rPr>
        <w:t xml:space="preserve">ачальнику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="00C422A5">
        <w:rPr>
          <w:rFonts w:ascii="Times New Roman" w:hAnsi="Times New Roman" w:cs="Times New Roman"/>
          <w:sz w:val="28"/>
          <w:szCs w:val="28"/>
        </w:rPr>
        <w:t>развития Смоленской области</w:t>
      </w:r>
    </w:p>
    <w:p w:rsidR="00B16532" w:rsidRPr="00DB045A" w:rsidRDefault="00B16532" w:rsidP="00B16532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2BF9" w:rsidRPr="0089298F" w:rsidRDefault="001E77C3" w:rsidP="0089298F">
      <w:pPr>
        <w:pStyle w:val="ConsPlusNonformat"/>
        <w:ind w:left="567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А.А. Титову</w:t>
      </w:r>
    </w:p>
    <w:p w:rsidR="00682BF9" w:rsidRDefault="00682BF9" w:rsidP="00682BF9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8A1817" w:rsidRDefault="008A1817" w:rsidP="00682BF9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8A1817" w:rsidRDefault="008A1817" w:rsidP="00682BF9">
      <w:pPr>
        <w:pStyle w:val="ConsPlusNonformat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682BF9" w:rsidRPr="00EE1C2C" w:rsidRDefault="00682BF9" w:rsidP="00682BF9">
      <w:pPr>
        <w:pStyle w:val="af2"/>
        <w:jc w:val="both"/>
        <w:rPr>
          <w:b w:val="0"/>
        </w:rPr>
      </w:pPr>
      <w:r w:rsidRPr="00EE1C2C">
        <w:rPr>
          <w:b w:val="0"/>
        </w:rPr>
        <w:t>_____________________________________________________</w:t>
      </w:r>
      <w:r w:rsidR="0014539D">
        <w:rPr>
          <w:b w:val="0"/>
        </w:rPr>
        <w:t>_______________________________</w:t>
      </w:r>
    </w:p>
    <w:p w:rsidR="00682BF9" w:rsidRPr="00EE1C2C" w:rsidRDefault="00682BF9" w:rsidP="00682BF9">
      <w:pPr>
        <w:pStyle w:val="af2"/>
        <w:ind w:firstLine="3686"/>
        <w:jc w:val="left"/>
        <w:rPr>
          <w:b w:val="0"/>
          <w:sz w:val="18"/>
          <w:szCs w:val="18"/>
        </w:rPr>
      </w:pPr>
      <w:r w:rsidRPr="00EE1C2C">
        <w:rPr>
          <w:b w:val="0"/>
          <w:sz w:val="18"/>
          <w:szCs w:val="18"/>
        </w:rPr>
        <w:t xml:space="preserve">(полное </w:t>
      </w:r>
      <w:r w:rsidR="001E77C3">
        <w:rPr>
          <w:b w:val="0"/>
          <w:sz w:val="18"/>
          <w:szCs w:val="18"/>
        </w:rPr>
        <w:t>наименование юридического лица</w:t>
      </w:r>
      <w:r w:rsidRPr="00EE1C2C">
        <w:rPr>
          <w:b w:val="0"/>
          <w:sz w:val="18"/>
          <w:szCs w:val="18"/>
        </w:rPr>
        <w:t>)</w:t>
      </w:r>
    </w:p>
    <w:p w:rsidR="008A1817" w:rsidRDefault="00682BF9" w:rsidP="00682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направляет заявку и прилагаемы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ней документ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E6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A830B9">
        <w:rPr>
          <w:rFonts w:ascii="Times New Roman" w:hAnsi="Times New Roman" w:cs="Times New Roman"/>
          <w:color w:val="000000"/>
          <w:sz w:val="28"/>
          <w:szCs w:val="28"/>
        </w:rPr>
        <w:t>заключения соглашения об осуществлении деятельности на территории опережающего соци</w:t>
      </w:r>
      <w:r w:rsidR="008862AC">
        <w:rPr>
          <w:rFonts w:ascii="Times New Roman" w:hAnsi="Times New Roman" w:cs="Times New Roman"/>
          <w:color w:val="000000"/>
          <w:sz w:val="28"/>
          <w:szCs w:val="28"/>
        </w:rPr>
        <w:t>ально-экономического развития «Дорогобуж»</w:t>
      </w:r>
      <w:r w:rsidR="006971D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соглашение об осуществлении деятельности)</w:t>
      </w:r>
      <w:r w:rsidR="00FE231F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инвестиционного проекта __________________________________________________</w:t>
      </w:r>
      <w:r w:rsidR="00CF3A9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E231F">
        <w:rPr>
          <w:rFonts w:ascii="Times New Roman" w:hAnsi="Times New Roman" w:cs="Times New Roman"/>
          <w:color w:val="000000"/>
          <w:sz w:val="28"/>
          <w:szCs w:val="28"/>
        </w:rPr>
        <w:t>______________ _</w:t>
      </w:r>
      <w:r w:rsidR="008A18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8862A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AB7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817" w:rsidRPr="00EE1C2C" w:rsidRDefault="008A1817" w:rsidP="008A1817">
      <w:pPr>
        <w:pStyle w:val="af2"/>
        <w:ind w:firstLine="3686"/>
        <w:jc w:val="left"/>
        <w:rPr>
          <w:b w:val="0"/>
          <w:sz w:val="18"/>
          <w:szCs w:val="18"/>
        </w:rPr>
      </w:pPr>
      <w:r w:rsidRPr="00EE1C2C">
        <w:rPr>
          <w:b w:val="0"/>
          <w:sz w:val="18"/>
          <w:szCs w:val="18"/>
        </w:rPr>
        <w:t>(</w:t>
      </w:r>
      <w:r w:rsidR="00FB2801">
        <w:rPr>
          <w:b w:val="0"/>
          <w:sz w:val="18"/>
          <w:szCs w:val="18"/>
        </w:rPr>
        <w:t>наименование</w:t>
      </w:r>
      <w:r>
        <w:rPr>
          <w:b w:val="0"/>
          <w:sz w:val="18"/>
          <w:szCs w:val="18"/>
        </w:rPr>
        <w:t xml:space="preserve"> инвестиционного проекта</w:t>
      </w:r>
      <w:r w:rsidRPr="00EE1C2C">
        <w:rPr>
          <w:b w:val="0"/>
          <w:sz w:val="18"/>
          <w:szCs w:val="18"/>
        </w:rPr>
        <w:t>)</w:t>
      </w:r>
    </w:p>
    <w:p w:rsidR="00682BF9" w:rsidRDefault="00682BF9" w:rsidP="00682BF9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5284" w:rsidRDefault="00CF3A9A" w:rsidP="00105D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  <w:r w:rsidR="00105D91" w:rsidRPr="00105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045340"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>аявк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 на заключение соглашени</w:t>
      </w:r>
      <w:r w:rsidR="001C528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C5284"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об осуществлении</w:t>
      </w:r>
    </w:p>
    <w:p w:rsidR="00F743D0" w:rsidRDefault="001C5284" w:rsidP="001C5284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 w:rsidRPr="00105D91">
        <w:rPr>
          <w:rFonts w:ascii="Times New Roman" w:hAnsi="Times New Roman" w:cs="Times New Roman"/>
          <w:sz w:val="28"/>
          <w:szCs w:val="28"/>
          <w:lang w:val="ru-RU"/>
        </w:rPr>
        <w:t>на _____ л. в _____ экз.</w:t>
      </w:r>
      <w:r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0555" w:rsidRDefault="00780555" w:rsidP="00780555">
      <w:pPr>
        <w:autoSpaceDE w:val="0"/>
        <w:autoSpaceDN w:val="0"/>
        <w:adjustRightInd w:val="0"/>
        <w:spacing w:line="36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Согласие на обработку персональных данных на </w:t>
      </w:r>
      <w:r w:rsidRPr="00105D91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  <w:r w:rsidRPr="001C52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5340" w:rsidRDefault="00780555" w:rsidP="00F743D0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743D0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045340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юридических</w:t>
      </w:r>
    </w:p>
    <w:p w:rsidR="00045340" w:rsidRDefault="00045340" w:rsidP="00045340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</w:t>
      </w:r>
      <w:r w:rsidRPr="00045340">
        <w:rPr>
          <w:rFonts w:ascii="Times New Roman" w:hAnsi="Times New Roman"/>
          <w:sz w:val="28"/>
          <w:szCs w:val="28"/>
          <w:lang w:val="ru-RU"/>
        </w:rPr>
        <w:t>иц</w:t>
      </w:r>
      <w:r>
        <w:rPr>
          <w:rFonts w:ascii="Times New Roman" w:hAnsi="Times New Roman"/>
          <w:sz w:val="28"/>
          <w:szCs w:val="28"/>
          <w:lang w:val="ru-RU"/>
        </w:rPr>
        <w:t xml:space="preserve"> (в случае предоставления по </w:t>
      </w:r>
      <w:r w:rsidRPr="00045340">
        <w:rPr>
          <w:rFonts w:ascii="Times New Roman" w:hAnsi="Times New Roman"/>
          <w:sz w:val="28"/>
          <w:szCs w:val="28"/>
          <w:lang w:val="ru-RU"/>
        </w:rPr>
        <w:t>собственной инициативе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105D91" w:rsidRDefault="00105D91" w:rsidP="00045340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5D91">
        <w:rPr>
          <w:rFonts w:ascii="Times New Roman" w:hAnsi="Times New Roman" w:cs="Times New Roman"/>
          <w:sz w:val="28"/>
          <w:szCs w:val="28"/>
          <w:lang w:val="ru-RU"/>
        </w:rPr>
        <w:t>на _____ л. в _____ экз.</w:t>
      </w:r>
    </w:p>
    <w:p w:rsidR="00045340" w:rsidRPr="006971DF" w:rsidRDefault="00780555" w:rsidP="00045340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>Паспорт инвестиционного проекта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 xml:space="preserve"> на _____ л. в _____ экз.</w:t>
      </w:r>
    </w:p>
    <w:p w:rsidR="00045340" w:rsidRPr="006971DF" w:rsidRDefault="00780555" w:rsidP="00045340">
      <w:pPr>
        <w:autoSpaceDE w:val="0"/>
        <w:autoSpaceDN w:val="0"/>
        <w:adjustRightInd w:val="0"/>
        <w:spacing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 xml:space="preserve">Бизнес-план инвестиционного проекта </w:t>
      </w:r>
      <w:r w:rsidR="006971DF">
        <w:rPr>
          <w:rFonts w:ascii="Times New Roman" w:hAnsi="Times New Roman"/>
          <w:sz w:val="28"/>
          <w:szCs w:val="28"/>
          <w:lang w:val="ru-RU"/>
        </w:rPr>
        <w:t>на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</w:p>
    <w:p w:rsidR="001C5284" w:rsidRDefault="00780555" w:rsidP="006971DF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45340" w:rsidRPr="006971DF">
        <w:rPr>
          <w:rFonts w:ascii="Times New Roman" w:hAnsi="Times New Roman" w:cs="Times New Roman"/>
          <w:sz w:val="28"/>
          <w:szCs w:val="28"/>
          <w:lang w:val="ru-RU"/>
        </w:rPr>
        <w:t>. К</w:t>
      </w:r>
      <w:r w:rsidR="00045340" w:rsidRPr="006971DF">
        <w:rPr>
          <w:rFonts w:ascii="Times New Roman" w:hAnsi="Times New Roman"/>
          <w:sz w:val="28"/>
          <w:szCs w:val="28"/>
          <w:lang w:val="ru-RU"/>
        </w:rPr>
        <w:t>опии документов, подтверждающие</w:t>
      </w:r>
      <w:r w:rsidR="00045340" w:rsidRPr="00045340">
        <w:rPr>
          <w:rFonts w:ascii="Times New Roman" w:hAnsi="Times New Roman"/>
          <w:sz w:val="28"/>
          <w:szCs w:val="28"/>
          <w:lang w:val="ru-RU"/>
        </w:rPr>
        <w:t xml:space="preserve"> полномочия представителя юридического лица, уполномоченного на подписание соглашения об осуществлении деятельности</w:t>
      </w:r>
      <w:r w:rsidR="001C5284">
        <w:rPr>
          <w:rFonts w:ascii="Times New Roman" w:hAnsi="Times New Roman"/>
          <w:sz w:val="28"/>
          <w:szCs w:val="28"/>
          <w:lang w:val="ru-RU"/>
        </w:rPr>
        <w:t>,</w:t>
      </w:r>
    </w:p>
    <w:p w:rsidR="00045340" w:rsidRDefault="001C5284" w:rsidP="006971DF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971DF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6971DF" w:rsidRPr="00045340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</w:p>
    <w:p w:rsidR="006971DF" w:rsidRDefault="00780555" w:rsidP="006971DF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</w:t>
      </w:r>
      <w:r w:rsidR="006971DF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5D20B5">
        <w:rPr>
          <w:rFonts w:ascii="Times New Roman" w:hAnsi="Times New Roman"/>
          <w:sz w:val="28"/>
          <w:szCs w:val="28"/>
          <w:lang w:val="ru-RU"/>
        </w:rPr>
        <w:t>Выписка из Единого государственного реестра налогоплательщиков</w:t>
      </w:r>
      <w:r w:rsidR="006971DF" w:rsidRPr="006971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1DF">
        <w:rPr>
          <w:rFonts w:ascii="Times New Roman" w:hAnsi="Times New Roman"/>
          <w:sz w:val="28"/>
          <w:szCs w:val="28"/>
          <w:lang w:val="ru-RU"/>
        </w:rPr>
        <w:t>на</w:t>
      </w:r>
      <w:r w:rsidR="006971DF" w:rsidRPr="006971DF">
        <w:rPr>
          <w:rFonts w:ascii="Times New Roman" w:hAnsi="Times New Roman" w:cs="Times New Roman"/>
          <w:sz w:val="28"/>
          <w:szCs w:val="28"/>
          <w:lang w:val="ru-RU"/>
        </w:rPr>
        <w:t>_____ л. в _____ экз.</w:t>
      </w:r>
      <w:r w:rsidR="006971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5B07" w:rsidRPr="00785B07" w:rsidRDefault="00780555" w:rsidP="006971DF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785B07">
        <w:rPr>
          <w:rFonts w:ascii="Times New Roman" w:hAnsi="Times New Roman"/>
          <w:sz w:val="28"/>
          <w:szCs w:val="28"/>
          <w:lang w:val="ru-RU"/>
        </w:rPr>
        <w:t>. Э</w:t>
      </w:r>
      <w:r w:rsidR="00785B07" w:rsidRPr="00F04B2E">
        <w:rPr>
          <w:rFonts w:ascii="Times New Roman" w:hAnsi="Times New Roman"/>
          <w:sz w:val="28"/>
          <w:szCs w:val="28"/>
          <w:lang w:val="ru-RU"/>
        </w:rPr>
        <w:t>лектронн</w:t>
      </w:r>
      <w:r w:rsidR="00785B07">
        <w:rPr>
          <w:rFonts w:ascii="Times New Roman" w:hAnsi="Times New Roman"/>
          <w:sz w:val="28"/>
          <w:szCs w:val="28"/>
          <w:lang w:val="ru-RU"/>
        </w:rPr>
        <w:t>ый</w:t>
      </w:r>
      <w:r w:rsidR="00785B07" w:rsidRPr="00F04B2E">
        <w:rPr>
          <w:rFonts w:ascii="Times New Roman" w:hAnsi="Times New Roman"/>
          <w:sz w:val="28"/>
          <w:szCs w:val="28"/>
          <w:lang w:val="ru-RU"/>
        </w:rPr>
        <w:t xml:space="preserve"> носител</w:t>
      </w:r>
      <w:r w:rsidR="00785B07">
        <w:rPr>
          <w:rFonts w:ascii="Times New Roman" w:hAnsi="Times New Roman"/>
          <w:sz w:val="28"/>
          <w:szCs w:val="28"/>
          <w:lang w:val="ru-RU"/>
        </w:rPr>
        <w:t>ь</w:t>
      </w:r>
      <w:r w:rsidR="005F202B">
        <w:rPr>
          <w:rFonts w:ascii="Times New Roman" w:hAnsi="Times New Roman"/>
          <w:sz w:val="28"/>
          <w:szCs w:val="28"/>
          <w:lang w:val="ru-RU"/>
        </w:rPr>
        <w:t>.</w:t>
      </w:r>
    </w:p>
    <w:p w:rsidR="0089298F" w:rsidRPr="00105D91" w:rsidRDefault="0089298F" w:rsidP="00105D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5D91" w:rsidRDefault="00105D91" w:rsidP="00105D9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5D91" w:rsidRDefault="00105D91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05D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«___» ___________ 20_</w:t>
      </w:r>
      <w:r w:rsidR="005F20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</w:t>
      </w:r>
      <w:r w:rsidRPr="00105D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 г.</w:t>
      </w:r>
    </w:p>
    <w:p w:rsidR="0091582E" w:rsidRPr="00105D91" w:rsidRDefault="0091582E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105D91" w:rsidRPr="005B414E" w:rsidRDefault="00105D91" w:rsidP="00105D9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</w:t>
      </w:r>
      <w:r w:rsidRPr="005B41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         _______________/____________________/</w:t>
      </w:r>
    </w:p>
    <w:p w:rsidR="00105D91" w:rsidRPr="005B414E" w:rsidRDefault="00626209" w:rsidP="00105D91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 (должность руководителя юридического лица</w:t>
      </w:r>
      <w:r w:rsidR="00105D91" w:rsidRPr="005B414E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)                     </w:t>
      </w:r>
      <w:r w:rsidR="0089298F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 xml:space="preserve"> </w:t>
      </w:r>
      <w:r w:rsidR="00105D91" w:rsidRPr="005B414E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(подпись)                     (расшифровка подписи)</w:t>
      </w:r>
    </w:p>
    <w:p w:rsidR="0091582E" w:rsidRPr="0089298F" w:rsidRDefault="0091582E" w:rsidP="00105D9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1582E" w:rsidRPr="0089298F" w:rsidRDefault="0091582E" w:rsidP="00105D91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05D91" w:rsidRPr="00626209" w:rsidRDefault="00105D91" w:rsidP="0089298F">
      <w:pPr>
        <w:widowControl w:val="0"/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26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М.П.</w:t>
      </w:r>
      <w:r w:rsidR="008929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26209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(при наличии)</w:t>
      </w:r>
    </w:p>
    <w:p w:rsidR="00682BF9" w:rsidRPr="00682BF9" w:rsidRDefault="00682BF9" w:rsidP="0091582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682BF9" w:rsidRPr="00682BF9" w:rsidSect="00F04B2E">
      <w:headerReference w:type="default" r:id="rId8"/>
      <w:footerReference w:type="default" r:id="rId9"/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E4" w:rsidRDefault="00382FE4">
      <w:pPr>
        <w:spacing w:before="0" w:line="240" w:lineRule="auto"/>
      </w:pPr>
      <w:r>
        <w:separator/>
      </w:r>
    </w:p>
  </w:endnote>
  <w:endnote w:type="continuationSeparator" w:id="0">
    <w:p w:rsidR="00382FE4" w:rsidRDefault="00382FE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0C" w:rsidRDefault="003C090C" w:rsidP="00F04B2E">
    <w:pPr>
      <w:pStyle w:val="ab"/>
      <w:rPr>
        <w:lang w:val="ru-RU"/>
      </w:rPr>
    </w:pPr>
  </w:p>
  <w:p w:rsidR="00F04B2E" w:rsidRPr="00F04B2E" w:rsidRDefault="00F04B2E" w:rsidP="00F04B2E">
    <w:pPr>
      <w:pStyle w:val="ab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E4" w:rsidRDefault="00382FE4">
      <w:pPr>
        <w:spacing w:before="0" w:line="240" w:lineRule="auto"/>
      </w:pPr>
      <w:r>
        <w:separator/>
      </w:r>
    </w:p>
  </w:footnote>
  <w:footnote w:type="continuationSeparator" w:id="0">
    <w:p w:rsidR="00382FE4" w:rsidRDefault="00382FE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59"/>
      <w:docPartObj>
        <w:docPartGallery w:val="Page Numbers (Top of Page)"/>
        <w:docPartUnique/>
      </w:docPartObj>
    </w:sdtPr>
    <w:sdtContent>
      <w:p w:rsidR="00F04B2E" w:rsidRDefault="00F04B2E">
        <w:pPr>
          <w:pStyle w:val="a9"/>
          <w:jc w:val="center"/>
          <w:rPr>
            <w:lang w:val="ru-RU"/>
          </w:rPr>
        </w:pPr>
      </w:p>
      <w:p w:rsidR="00F04B2E" w:rsidRDefault="008D438D">
        <w:pPr>
          <w:pStyle w:val="a9"/>
          <w:jc w:val="center"/>
        </w:pPr>
        <w:fldSimple w:instr=" PAGE   \* MERGEFORMAT ">
          <w:r w:rsidR="005D20B5">
            <w:rPr>
              <w:noProof/>
            </w:rPr>
            <w:t>2</w:t>
          </w:r>
        </w:fldSimple>
      </w:p>
    </w:sdtContent>
  </w:sdt>
  <w:p w:rsidR="00F04B2E" w:rsidRDefault="00F04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93B"/>
    <w:multiLevelType w:val="hybridMultilevel"/>
    <w:tmpl w:val="51104AA2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attachedTemplate r:id="rId1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03F"/>
    <w:rsid w:val="0002550C"/>
    <w:rsid w:val="00045340"/>
    <w:rsid w:val="00063D5B"/>
    <w:rsid w:val="000835D8"/>
    <w:rsid w:val="00105D91"/>
    <w:rsid w:val="0014539D"/>
    <w:rsid w:val="0019641A"/>
    <w:rsid w:val="001C5284"/>
    <w:rsid w:val="001D09F7"/>
    <w:rsid w:val="001E0028"/>
    <w:rsid w:val="001E77C3"/>
    <w:rsid w:val="002767A2"/>
    <w:rsid w:val="00296A0B"/>
    <w:rsid w:val="00305AE4"/>
    <w:rsid w:val="003503AA"/>
    <w:rsid w:val="00377789"/>
    <w:rsid w:val="00382FE4"/>
    <w:rsid w:val="003C090C"/>
    <w:rsid w:val="003E2A1C"/>
    <w:rsid w:val="004001B3"/>
    <w:rsid w:val="00403E3F"/>
    <w:rsid w:val="0045136A"/>
    <w:rsid w:val="00452994"/>
    <w:rsid w:val="00493394"/>
    <w:rsid w:val="004D79C8"/>
    <w:rsid w:val="004E4395"/>
    <w:rsid w:val="005161CD"/>
    <w:rsid w:val="00517FA0"/>
    <w:rsid w:val="005414ED"/>
    <w:rsid w:val="00562711"/>
    <w:rsid w:val="005A5D8C"/>
    <w:rsid w:val="005D20B5"/>
    <w:rsid w:val="005F202B"/>
    <w:rsid w:val="00626209"/>
    <w:rsid w:val="00657282"/>
    <w:rsid w:val="00682BF9"/>
    <w:rsid w:val="006971DF"/>
    <w:rsid w:val="00700094"/>
    <w:rsid w:val="00780555"/>
    <w:rsid w:val="00785B07"/>
    <w:rsid w:val="0078713C"/>
    <w:rsid w:val="007B1F67"/>
    <w:rsid w:val="007D1668"/>
    <w:rsid w:val="00805FAB"/>
    <w:rsid w:val="00845D81"/>
    <w:rsid w:val="00860F4A"/>
    <w:rsid w:val="008862AC"/>
    <w:rsid w:val="0089298F"/>
    <w:rsid w:val="008A1817"/>
    <w:rsid w:val="008D420F"/>
    <w:rsid w:val="008D438D"/>
    <w:rsid w:val="008F73AA"/>
    <w:rsid w:val="00901E6D"/>
    <w:rsid w:val="00904E64"/>
    <w:rsid w:val="0091093A"/>
    <w:rsid w:val="0091582E"/>
    <w:rsid w:val="00917AF8"/>
    <w:rsid w:val="00970DF5"/>
    <w:rsid w:val="00977C8A"/>
    <w:rsid w:val="009B4CEA"/>
    <w:rsid w:val="009D108A"/>
    <w:rsid w:val="009E648D"/>
    <w:rsid w:val="009F44FC"/>
    <w:rsid w:val="00A05FB1"/>
    <w:rsid w:val="00A830B9"/>
    <w:rsid w:val="00AB703D"/>
    <w:rsid w:val="00B00167"/>
    <w:rsid w:val="00B16532"/>
    <w:rsid w:val="00B33F7C"/>
    <w:rsid w:val="00B47CF1"/>
    <w:rsid w:val="00BC09F0"/>
    <w:rsid w:val="00BF6CBE"/>
    <w:rsid w:val="00C422A5"/>
    <w:rsid w:val="00C56B83"/>
    <w:rsid w:val="00C82572"/>
    <w:rsid w:val="00CF3A9A"/>
    <w:rsid w:val="00D512A7"/>
    <w:rsid w:val="00D96CC7"/>
    <w:rsid w:val="00DA5F94"/>
    <w:rsid w:val="00E66EBB"/>
    <w:rsid w:val="00E7303F"/>
    <w:rsid w:val="00E84542"/>
    <w:rsid w:val="00EA1C4C"/>
    <w:rsid w:val="00EA75DC"/>
    <w:rsid w:val="00EB0328"/>
    <w:rsid w:val="00EB23C0"/>
    <w:rsid w:val="00EE1C2C"/>
    <w:rsid w:val="00F04B2E"/>
    <w:rsid w:val="00F117AD"/>
    <w:rsid w:val="00F65F42"/>
    <w:rsid w:val="00F70C59"/>
    <w:rsid w:val="00F743D0"/>
    <w:rsid w:val="00FB2801"/>
    <w:rsid w:val="00FC08E5"/>
    <w:rsid w:val="00FE231F"/>
    <w:rsid w:val="00FE2DA2"/>
    <w:rsid w:val="00FE648C"/>
    <w:rsid w:val="00FF3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</w:rPr>
    </w:rPrDefault>
    <w:pPrDefault>
      <w:pPr>
        <w:spacing w:before="12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" w:uiPriority="1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0C"/>
  </w:style>
  <w:style w:type="paragraph" w:styleId="1">
    <w:name w:val="heading 1"/>
    <w:basedOn w:val="a"/>
    <w:next w:val="a"/>
    <w:link w:val="10"/>
    <w:uiPriority w:val="2"/>
    <w:qFormat/>
    <w:rsid w:val="0002550C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2">
    <w:name w:val="heading 2"/>
    <w:basedOn w:val="a"/>
    <w:next w:val="a"/>
    <w:link w:val="20"/>
    <w:uiPriority w:val="2"/>
    <w:semiHidden/>
    <w:unhideWhenUsed/>
    <w:qFormat/>
    <w:rsid w:val="0002550C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5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2550C"/>
    <w:pPr>
      <w:spacing w:before="0" w:line="240" w:lineRule="auto"/>
    </w:pPr>
  </w:style>
  <w:style w:type="paragraph" w:customStyle="1" w:styleId="a5">
    <w:name w:val="Заголовок"/>
    <w:basedOn w:val="a"/>
    <w:next w:val="a"/>
    <w:link w:val="a6"/>
    <w:uiPriority w:val="10"/>
    <w:qFormat/>
    <w:rsid w:val="0002550C"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a6">
    <w:name w:val="Знак заголовка"/>
    <w:basedOn w:val="a0"/>
    <w:link w:val="a5"/>
    <w:uiPriority w:val="10"/>
    <w:rsid w:val="0002550C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10">
    <w:name w:val="Заголовок 1 Знак"/>
    <w:basedOn w:val="a0"/>
    <w:link w:val="1"/>
    <w:uiPriority w:val="2"/>
    <w:rsid w:val="0002550C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a7">
    <w:name w:val="List"/>
    <w:basedOn w:val="a"/>
    <w:uiPriority w:val="1"/>
    <w:unhideWhenUsed/>
    <w:qFormat/>
    <w:rsid w:val="0002550C"/>
    <w:pPr>
      <w:ind w:right="720"/>
    </w:pPr>
  </w:style>
  <w:style w:type="paragraph" w:customStyle="1" w:styleId="a8">
    <w:name w:val="Флажок"/>
    <w:basedOn w:val="a"/>
    <w:uiPriority w:val="1"/>
    <w:qFormat/>
    <w:rsid w:val="0002550C"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a9">
    <w:name w:val="header"/>
    <w:basedOn w:val="a"/>
    <w:link w:val="aa"/>
    <w:uiPriority w:val="99"/>
    <w:unhideWhenUsed/>
    <w:rsid w:val="0002550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50C"/>
  </w:style>
  <w:style w:type="paragraph" w:styleId="ab">
    <w:name w:val="footer"/>
    <w:basedOn w:val="a"/>
    <w:link w:val="ac"/>
    <w:uiPriority w:val="99"/>
    <w:unhideWhenUsed/>
    <w:qFormat/>
    <w:rsid w:val="0002550C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02550C"/>
    <w:rPr>
      <w:sz w:val="16"/>
    </w:rPr>
  </w:style>
  <w:style w:type="character" w:customStyle="1" w:styleId="20">
    <w:name w:val="Заголовок 2 Знак"/>
    <w:basedOn w:val="a0"/>
    <w:link w:val="2"/>
    <w:uiPriority w:val="2"/>
    <w:semiHidden/>
    <w:rsid w:val="0002550C"/>
    <w:rPr>
      <w:rFonts w:asciiTheme="majorHAnsi" w:eastAsiaTheme="majorEastAsia" w:hAnsiTheme="majorHAnsi" w:cstheme="majorBidi"/>
      <w:sz w:val="24"/>
    </w:rPr>
  </w:style>
  <w:style w:type="character" w:styleId="ad">
    <w:name w:val="Placeholder Text"/>
    <w:basedOn w:val="a0"/>
    <w:uiPriority w:val="99"/>
    <w:semiHidden/>
    <w:rsid w:val="0002550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2550C"/>
    <w:pPr>
      <w:spacing w:before="0" w:line="240" w:lineRule="auto"/>
    </w:pPr>
    <w:rPr>
      <w:rFonts w:ascii="Segoe UI" w:hAnsi="Segoe UI" w:cs="Segoe UI"/>
    </w:rPr>
  </w:style>
  <w:style w:type="character" w:customStyle="1" w:styleId="af">
    <w:name w:val="Текст выноски Знак"/>
    <w:basedOn w:val="a0"/>
    <w:link w:val="ae"/>
    <w:uiPriority w:val="99"/>
    <w:semiHidden/>
    <w:rsid w:val="0002550C"/>
    <w:rPr>
      <w:rFonts w:ascii="Segoe UI" w:hAnsi="Segoe UI" w:cs="Segoe UI"/>
    </w:rPr>
  </w:style>
  <w:style w:type="paragraph" w:styleId="af0">
    <w:name w:val="Title"/>
    <w:basedOn w:val="a"/>
    <w:link w:val="af1"/>
    <w:qFormat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1">
    <w:name w:val="Название Знак"/>
    <w:basedOn w:val="a0"/>
    <w:link w:val="af0"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styleId="af2">
    <w:name w:val="Body Text"/>
    <w:basedOn w:val="a"/>
    <w:link w:val="af3"/>
    <w:semiHidden/>
    <w:rsid w:val="00FE2DA2"/>
    <w:pPr>
      <w:autoSpaceDE w:val="0"/>
      <w:autoSpaceDN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character" w:customStyle="1" w:styleId="af3">
    <w:name w:val="Основной текст Знак"/>
    <w:basedOn w:val="a0"/>
    <w:link w:val="af2"/>
    <w:semiHidden/>
    <w:rsid w:val="00FE2DA2"/>
    <w:rPr>
      <w:rFonts w:ascii="Times New Roman" w:eastAsia="Times New Roman" w:hAnsi="Times New Roman" w:cs="Times New Roman"/>
      <w:b/>
      <w:color w:val="auto"/>
      <w:kern w:val="0"/>
      <w:sz w:val="24"/>
      <w:lang w:val="ru-RU" w:eastAsia="ru-RU"/>
    </w:rPr>
  </w:style>
  <w:style w:type="paragraph" w:customStyle="1" w:styleId="ConsPlusNormal">
    <w:name w:val="ConsPlusNormal"/>
    <w:rsid w:val="00EE1C2C"/>
    <w:pPr>
      <w:widowControl w:val="0"/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color w:val="auto"/>
      <w:kern w:val="0"/>
      <w:sz w:val="20"/>
      <w:lang w:val="ru-RU" w:eastAsia="ru-RU"/>
    </w:rPr>
  </w:style>
  <w:style w:type="paragraph" w:customStyle="1" w:styleId="ConsPlusNonformat">
    <w:name w:val="ConsPlusNonformat"/>
    <w:uiPriority w:val="99"/>
    <w:rsid w:val="00682BF9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color w:val="auto"/>
      <w:kern w:val="0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ramenko_TA\AppData\Roaming\Microsoft\&#1064;&#1072;&#1073;&#1083;&#1086;&#1085;&#1099;\&#1057;&#1087;&#1080;&#1089;&#1086;&#1082;%20&#1076;&#1077;&#1083;%20&#1076;&#1083;&#1103;%20&#1087;&#1091;&#1090;&#1077;&#1096;&#1077;&#1089;&#1090;&#1074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дел для путешествия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ДЭР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</dc:creator>
  <cp:lastModifiedBy>Меркушова</cp:lastModifiedBy>
  <cp:revision>4</cp:revision>
  <cp:lastPrinted>2012-07-31T23:37:00Z</cp:lastPrinted>
  <dcterms:created xsi:type="dcterms:W3CDTF">2020-09-22T13:26:00Z</dcterms:created>
  <dcterms:modified xsi:type="dcterms:W3CDTF">2021-09-23T07:00:00Z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